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94" w:rsidRDefault="00110E94">
      <w:pPr>
        <w:spacing w:before="10" w:line="110" w:lineRule="exact"/>
        <w:rPr>
          <w:sz w:val="11"/>
          <w:szCs w:val="11"/>
        </w:rPr>
      </w:pPr>
    </w:p>
    <w:p w:rsidR="00110E94" w:rsidRPr="002123BA" w:rsidRDefault="00110E94">
      <w:pPr>
        <w:spacing w:line="200" w:lineRule="exact"/>
        <w:rPr>
          <w:sz w:val="20"/>
          <w:szCs w:val="20"/>
        </w:rPr>
      </w:pPr>
    </w:p>
    <w:p w:rsidR="002123BA" w:rsidRDefault="002123BA">
      <w:pPr>
        <w:ind w:left="2479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10E94" w:rsidRPr="002123BA" w:rsidRDefault="002123BA" w:rsidP="000F1CFD">
      <w:pPr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Dichi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</w:t>
      </w:r>
      <w:r w:rsidR="00490AA1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pe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le</w:t>
      </w:r>
      <w:r w:rsidR="00490AA1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u</w:t>
      </w:r>
      <w:r w:rsidRPr="002123B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>m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ul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t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v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a</w:t>
      </w:r>
    </w:p>
    <w:p w:rsidR="00110E94" w:rsidRPr="002123BA" w:rsidRDefault="002123BA">
      <w:pPr>
        <w:pStyle w:val="Titolo11"/>
        <w:spacing w:before="67"/>
        <w:ind w:left="1379"/>
        <w:rPr>
          <w:b w:val="0"/>
          <w:bCs w:val="0"/>
          <w:lang w:val="it-IT"/>
        </w:rPr>
      </w:pPr>
      <w:r w:rsidRPr="002123BA">
        <w:rPr>
          <w:lang w:val="it-IT"/>
        </w:rPr>
        <w:br w:type="column"/>
      </w:r>
      <w:r w:rsidRPr="002123BA">
        <w:rPr>
          <w:spacing w:val="-2"/>
          <w:lang w:val="it-IT"/>
        </w:rPr>
        <w:lastRenderedPageBreak/>
        <w:t>A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eg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to 4</w:t>
      </w:r>
    </w:p>
    <w:p w:rsidR="00110E94" w:rsidRPr="002123BA" w:rsidRDefault="00110E94">
      <w:pPr>
        <w:rPr>
          <w:lang w:val="it-IT"/>
        </w:rPr>
        <w:sectPr w:rsidR="00110E94" w:rsidRPr="002123BA">
          <w:footerReference w:type="default" r:id="rId6"/>
          <w:type w:val="continuous"/>
          <w:pgSz w:w="11907" w:h="16840"/>
          <w:pgMar w:top="340" w:right="1020" w:bottom="1200" w:left="1020" w:header="720" w:footer="1005" w:gutter="0"/>
          <w:pgNumType w:start="1"/>
          <w:cols w:num="2" w:space="720" w:equalWidth="0">
            <w:col w:w="7385" w:space="40"/>
            <w:col w:w="2442"/>
          </w:cols>
        </w:sectPr>
      </w:pPr>
    </w:p>
    <w:p w:rsidR="00110E94" w:rsidRPr="002123BA" w:rsidRDefault="00110E94">
      <w:pPr>
        <w:spacing w:before="6" w:line="170" w:lineRule="exact"/>
        <w:rPr>
          <w:sz w:val="17"/>
          <w:szCs w:val="17"/>
          <w:lang w:val="it-IT"/>
        </w:rPr>
      </w:pPr>
    </w:p>
    <w:p w:rsidR="00110E94" w:rsidRPr="002123BA" w:rsidRDefault="002123BA">
      <w:pPr>
        <w:pStyle w:val="Corpodeltesto"/>
        <w:tabs>
          <w:tab w:val="left" w:pos="443"/>
          <w:tab w:val="left" w:pos="835"/>
          <w:tab w:val="left" w:pos="9127"/>
        </w:tabs>
        <w:spacing w:before="72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l</w:t>
      </w:r>
      <w:r w:rsidRPr="002123BA">
        <w:rPr>
          <w:spacing w:val="1"/>
          <w:u w:val="single" w:color="000000"/>
          <w:lang w:val="it-IT"/>
        </w:rPr>
        <w:tab/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tt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sc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t</w:t>
      </w:r>
      <w:r w:rsidRPr="002123BA">
        <w:rPr>
          <w:u w:val="single" w:color="000000"/>
          <w:lang w:val="it-IT"/>
        </w:rPr>
        <w:tab/>
      </w:r>
    </w:p>
    <w:p w:rsidR="00110E94" w:rsidRPr="002123BA" w:rsidRDefault="00110E94">
      <w:pPr>
        <w:spacing w:before="3" w:line="180" w:lineRule="exact"/>
        <w:rPr>
          <w:sz w:val="18"/>
          <w:szCs w:val="18"/>
          <w:lang w:val="it-IT"/>
        </w:rPr>
      </w:pPr>
    </w:p>
    <w:p w:rsidR="00110E94" w:rsidRPr="002123BA" w:rsidRDefault="002123BA">
      <w:pPr>
        <w:pStyle w:val="Titolo11"/>
        <w:spacing w:before="72"/>
        <w:ind w:left="0" w:right="2"/>
        <w:jc w:val="center"/>
        <w:rPr>
          <w:b w:val="0"/>
          <w:bCs w:val="0"/>
          <w:lang w:val="it-IT"/>
        </w:rPr>
      </w:pP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H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ARA</w:t>
      </w:r>
    </w:p>
    <w:p w:rsidR="00110E94" w:rsidRPr="002123BA" w:rsidRDefault="002123BA">
      <w:pPr>
        <w:pStyle w:val="Corpodeltesto"/>
        <w:spacing w:line="252" w:lineRule="exact"/>
        <w:ind w:left="580" w:right="579"/>
        <w:jc w:val="center"/>
        <w:rPr>
          <w:lang w:val="it-IT"/>
        </w:rPr>
      </w:pP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apro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rso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espon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ab</w:t>
      </w:r>
      <w:r w:rsidRPr="002123BA">
        <w:rPr>
          <w:spacing w:val="-2"/>
          <w:lang w:val="it-IT"/>
        </w:rPr>
        <w:t>il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àaisen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 xml:space="preserve">e 28.12.2000 n°445,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onsape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e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 xml:space="preserve">e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casodi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endac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,qua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ue:</w:t>
      </w:r>
    </w:p>
    <w:p w:rsidR="00110E94" w:rsidRPr="002123BA" w:rsidRDefault="002123BA">
      <w:pPr>
        <w:spacing w:line="252" w:lineRule="exact"/>
        <w:ind w:right="3"/>
        <w:jc w:val="center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(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Ba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ec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eec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m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pil</w:t>
      </w:r>
      <w:r w:rsidRPr="002123BA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ez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ic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h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tere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aig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io 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if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-1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 i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onco</w:t>
      </w:r>
      <w:r w:rsidRPr="002123BA">
        <w:rPr>
          <w:spacing w:val="-1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ga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</w:p>
    <w:p w:rsidR="00110E94" w:rsidRPr="002123BA" w:rsidRDefault="00D22A8B">
      <w:pPr>
        <w:pStyle w:val="Corpodeltesto"/>
        <w:tabs>
          <w:tab w:val="left" w:pos="2637"/>
          <w:tab w:val="left" w:pos="8933"/>
        </w:tabs>
        <w:spacing w:before="5" w:line="252" w:lineRule="exact"/>
        <w:ind w:right="933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re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e dies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ere</w:t>
      </w:r>
      <w:r w:rsidR="002123BA" w:rsidRPr="002123BA">
        <w:rPr>
          <w:spacing w:val="-2"/>
          <w:lang w:val="it-IT"/>
        </w:rPr>
        <w:t xml:space="preserve"> 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spacing w:val="1"/>
          <w:lang w:val="it-IT"/>
        </w:rPr>
        <w:t>li</w:t>
      </w:r>
      <w:r w:rsidR="002123BA" w:rsidRPr="002123BA">
        <w:rPr>
          <w:lang w:val="it-IT"/>
        </w:rPr>
        <w:t xml:space="preserve">…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(c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spacing w:val="1"/>
          <w:lang w:val="it-IT"/>
        </w:rPr>
        <w:t>li</w:t>
      </w:r>
      <w:r w:rsidR="002123BA" w:rsidRPr="002123BA">
        <w:rPr>
          <w:spacing w:val="-3"/>
          <w:lang w:val="it-IT"/>
        </w:rPr>
        <w:t>b</w:t>
      </w:r>
      <w:r w:rsidR="002123BA" w:rsidRPr="002123BA">
        <w:rPr>
          <w:lang w:val="it-IT"/>
        </w:rPr>
        <w:t>e, nu</w:t>
      </w:r>
      <w:r w:rsidR="002123BA" w:rsidRPr="002123BA">
        <w:rPr>
          <w:spacing w:val="-3"/>
          <w:lang w:val="it-IT"/>
        </w:rPr>
        <w:t>b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e)</w:t>
      </w:r>
    </w:p>
    <w:p w:rsidR="00110E94" w:rsidRPr="002123BA" w:rsidRDefault="00D22A8B">
      <w:pPr>
        <w:pStyle w:val="Corpodeltesto"/>
        <w:tabs>
          <w:tab w:val="left" w:pos="5834"/>
          <w:tab w:val="left" w:pos="6804"/>
          <w:tab w:val="left" w:pos="8865"/>
          <w:tab w:val="left" w:pos="9506"/>
        </w:tabs>
        <w:spacing w:before="2" w:line="252" w:lineRule="exact"/>
        <w:ind w:right="359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e 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re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de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el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une 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(p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)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/</w:t>
      </w:r>
      <w:r w:rsidR="002123BA" w:rsidRPr="002123BA">
        <w:rPr>
          <w:spacing w:val="-3"/>
          <w:lang w:val="it-IT"/>
        </w:rPr>
        <w:t>p</w:t>
      </w:r>
      <w:r w:rsidR="002123BA" w:rsidRPr="002123BA">
        <w:rPr>
          <w:lang w:val="it-IT"/>
        </w:rPr>
        <w:t>z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tabs>
          <w:tab w:val="left" w:pos="3083"/>
          <w:tab w:val="left" w:pos="3666"/>
          <w:tab w:val="left" w:pos="6357"/>
        </w:tabs>
        <w:spacing w:before="2" w:line="252" w:lineRule="exact"/>
        <w:ind w:left="112" w:right="782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°</w:t>
      </w:r>
      <w:r w:rsidRPr="002123BA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con c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>ender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123BA">
        <w:rPr>
          <w:rFonts w:ascii="Times New Roman" w:eastAsia="Times New Roman" w:hAnsi="Times New Roman" w:cs="Times New Roman"/>
          <w:lang w:val="it-IT"/>
        </w:rPr>
        <w:t>on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un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ersi (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ec</w:t>
      </w:r>
      <w:r w:rsidRPr="002123BA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a d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ll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’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s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pacing w:val="-5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4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e 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gr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f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ca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alc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</w:t>
      </w:r>
    </w:p>
    <w:p w:rsidR="00110E94" w:rsidRPr="002123BA" w:rsidRDefault="00D22A8B">
      <w:pPr>
        <w:pStyle w:val="Corpodeltesto"/>
        <w:tabs>
          <w:tab w:val="left" w:pos="6273"/>
          <w:tab w:val="left" w:pos="7135"/>
          <w:tab w:val="left" w:pos="8937"/>
          <w:tab w:val="left" w:pos="9286"/>
        </w:tabs>
        <w:spacing w:before="1" w:line="254" w:lineRule="exact"/>
        <w:ind w:right="580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re 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n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u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… con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re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de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el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une 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2"/>
          <w:lang w:val="it-IT"/>
        </w:rPr>
        <w:t>(</w:t>
      </w:r>
      <w:r w:rsidR="002123BA" w:rsidRPr="002123BA">
        <w:rPr>
          <w:lang w:val="it-IT"/>
        </w:rPr>
        <w:t>pro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)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/</w:t>
      </w:r>
      <w:r w:rsidR="002123BA" w:rsidRPr="002123BA">
        <w:rPr>
          <w:lang w:val="it-IT"/>
        </w:rPr>
        <w:t>pz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3083"/>
          <w:tab w:val="left" w:pos="3722"/>
          <w:tab w:val="left" w:pos="6412"/>
        </w:tabs>
        <w:spacing w:line="249" w:lineRule="exact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n°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al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con 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ender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ers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.</w:t>
      </w:r>
    </w:p>
    <w:p w:rsidR="00110E94" w:rsidRPr="002123BA" w:rsidRDefault="002123BA">
      <w:pPr>
        <w:spacing w:line="252" w:lineRule="exact"/>
        <w:ind w:left="112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(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ec</w:t>
      </w:r>
      <w:r w:rsidRPr="002123BA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a d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ll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’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s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pacing w:val="-5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4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e 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gr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f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ca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:rsidR="00110E94" w:rsidRPr="002123BA" w:rsidRDefault="002123BA">
      <w:pPr>
        <w:pStyle w:val="Corpodeltesto"/>
        <w:spacing w:before="1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oc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me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'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eif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</w:p>
    <w:p w:rsidR="00110E94" w:rsidRPr="002123BA" w:rsidRDefault="00D22A8B">
      <w:pPr>
        <w:pStyle w:val="Corpodeltesto"/>
        <w:tabs>
          <w:tab w:val="left" w:pos="8213"/>
          <w:tab w:val="left" w:pos="9238"/>
        </w:tabs>
        <w:spacing w:before="1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e d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ise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if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ir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s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i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el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une d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1"/>
          <w:u w:val="single" w:color="000000"/>
          <w:lang w:val="it-IT"/>
        </w:rPr>
        <w:tab/>
      </w:r>
      <w:r w:rsidR="002123BA" w:rsidRPr="002123BA">
        <w:rPr>
          <w:lang w:val="it-IT"/>
        </w:rPr>
        <w:t>(p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)</w:t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before="1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before="1" w:line="254" w:lineRule="exact"/>
        <w:ind w:right="624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4"/>
          <w:lang w:val="it-IT"/>
        </w:rPr>
        <w:t>m</w:t>
      </w:r>
      <w:r w:rsidRPr="002123BA">
        <w:rPr>
          <w:spacing w:val="2"/>
          <w:lang w:val="it-IT"/>
        </w:rPr>
        <w:t>a</w:t>
      </w:r>
      <w:r w:rsidRPr="002123BA">
        <w:rPr>
          <w:lang w:val="it-IT"/>
        </w:rPr>
        <w:t>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orennea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 xml:space="preserve">oda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4"/>
          <w:lang w:val="it-IT"/>
        </w:rPr>
        <w:t>m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à o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co o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c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usa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àpe</w:t>
      </w:r>
      <w:r w:rsidRPr="002123BA">
        <w:rPr>
          <w:spacing w:val="-2"/>
          <w:lang w:val="it-IT"/>
        </w:rPr>
        <w:t>r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ed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 a</w:t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pro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cuo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oro</w:t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'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ste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ti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cov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e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 xml:space="preserve">to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ic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ra</w:t>
      </w:r>
    </w:p>
    <w:p w:rsidR="00110E94" w:rsidRPr="002123BA" w:rsidRDefault="002123BA">
      <w:pPr>
        <w:pStyle w:val="Corpodeltesto"/>
        <w:tabs>
          <w:tab w:val="left" w:pos="4216"/>
        </w:tabs>
        <w:spacing w:line="252" w:lineRule="exact"/>
        <w:rPr>
          <w:lang w:val="it-IT"/>
        </w:rPr>
      </w:pPr>
      <w:r w:rsidRPr="002123BA">
        <w:rPr>
          <w:lang w:val="it-IT"/>
        </w:rPr>
        <w:t>che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checon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 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 ha</w:t>
      </w:r>
      <w:r w:rsidRPr="002123BA">
        <w:rPr>
          <w:spacing w:val="-2"/>
          <w:lang w:val="it-IT"/>
        </w:rPr>
        <w:t xml:space="preserve"> i</w:t>
      </w:r>
      <w:r w:rsidRPr="002123BA">
        <w:rPr>
          <w:lang w:val="it-IT"/>
        </w:rPr>
        <w:t>lr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ppo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ip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</w:p>
    <w:p w:rsidR="00110E94" w:rsidRPr="002123BA" w:rsidRDefault="002123BA">
      <w:pPr>
        <w:pStyle w:val="Corpodeltesto"/>
        <w:tabs>
          <w:tab w:val="left" w:pos="1826"/>
          <w:tab w:val="left" w:pos="8033"/>
        </w:tabs>
        <w:spacing w:before="5" w:line="252" w:lineRule="exact"/>
        <w:ind w:right="469"/>
        <w:rPr>
          <w:lang w:val="it-IT"/>
        </w:rPr>
      </w:pP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1"/>
          <w:u w:val="single" w:color="000000"/>
          <w:lang w:val="it-IT"/>
        </w:rPr>
        <w:tab/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ò e</w:t>
      </w:r>
      <w:r w:rsidRPr="002123BA">
        <w:rPr>
          <w:spacing w:val="-2"/>
          <w:lang w:val="it-IT"/>
        </w:rPr>
        <w:t>ss</w:t>
      </w:r>
      <w:r w:rsidRPr="002123BA">
        <w:rPr>
          <w:lang w:val="it-IT"/>
        </w:rPr>
        <w:t xml:space="preserve">ere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-1"/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une di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qu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bookmarkStart w:id="0" w:name="_GoBack"/>
      <w:bookmarkEnd w:id="0"/>
      <w:r w:rsidRPr="002123BA">
        <w:rPr>
          <w:lang w:val="it-IT"/>
        </w:rPr>
        <w:t>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sede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ti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ànon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eun 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dic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ra 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edes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 pos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 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as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1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aig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io 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if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i</w:t>
      </w:r>
      <w:r w:rsidRPr="002123BA">
        <w:rPr>
          <w:lang w:val="it-IT"/>
        </w:rPr>
        <w:t>nc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so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ise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o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vor</w:t>
      </w:r>
      <w:r w:rsidRPr="002123BA">
        <w:rPr>
          <w:spacing w:val="-5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</w:p>
    <w:p w:rsidR="00110E94" w:rsidRPr="002123BA" w:rsidRDefault="00D22A8B">
      <w:pPr>
        <w:pStyle w:val="Corpodeltesto"/>
        <w:tabs>
          <w:tab w:val="left" w:pos="7599"/>
          <w:tab w:val="left" w:pos="8063"/>
          <w:tab w:val="left" w:pos="9206"/>
        </w:tabs>
        <w:spacing w:before="1" w:line="254" w:lineRule="exact"/>
        <w:ind w:right="572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or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….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 xml:space="preserve">on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lang w:val="it-IT"/>
        </w:rPr>
        <w:t xml:space="preserve">a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el</w:t>
      </w:r>
      <w:r w:rsidR="002123BA" w:rsidRPr="002123BA">
        <w:rPr>
          <w:spacing w:val="-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b</w:t>
      </w:r>
      <w:r w:rsidR="002123BA" w:rsidRPr="002123BA">
        <w:rPr>
          <w:lang w:val="it-IT"/>
        </w:rPr>
        <w:t>un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 xml:space="preserve">n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die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epa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 xml:space="preserve">….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on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sua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eo 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e cona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o d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l</w:t>
      </w:r>
      <w:r w:rsidR="002123BA" w:rsidRPr="002123BA">
        <w:rPr>
          <w:spacing w:val="2"/>
          <w:lang w:val="it-IT"/>
        </w:rPr>
        <w:t>T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spacing w:val="-1"/>
          <w:lang w:val="it-IT"/>
        </w:rPr>
        <w:t>i</w:t>
      </w:r>
      <w:r w:rsidR="002123BA" w:rsidRPr="002123BA">
        <w:rPr>
          <w:lang w:val="it-IT"/>
        </w:rPr>
        <w:t xml:space="preserve">b. </w:t>
      </w:r>
      <w:r w:rsidR="002123BA" w:rsidRPr="002123BA">
        <w:rPr>
          <w:spacing w:val="-2"/>
          <w:lang w:val="it-IT"/>
        </w:rPr>
        <w:t>D</w:t>
      </w:r>
      <w:r w:rsidR="002123BA" w:rsidRPr="002123BA">
        <w:rPr>
          <w:lang w:val="it-IT"/>
        </w:rPr>
        <w:t>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n d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-1"/>
          <w:lang w:val="it-IT"/>
        </w:rPr>
        <w:t>Sup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me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ico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 or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igra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ario s</w:t>
      </w:r>
      <w:r w:rsidRPr="002123BA">
        <w:rPr>
          <w:spacing w:val="-1"/>
          <w:lang w:val="it-IT"/>
        </w:rPr>
        <w:t>up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</w:p>
    <w:p w:rsidR="00110E94" w:rsidRPr="002123BA" w:rsidRDefault="00D22A8B">
      <w:pPr>
        <w:pStyle w:val="Corpodeltesto"/>
        <w:tabs>
          <w:tab w:val="left" w:pos="4785"/>
          <w:tab w:val="left" w:pos="9177"/>
          <w:tab w:val="left" w:pos="9340"/>
        </w:tabs>
        <w:spacing w:before="2" w:line="252" w:lineRule="exact"/>
        <w:ind w:right="525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up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ra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o un p</w:t>
      </w:r>
      <w:r w:rsidR="002123BA" w:rsidRPr="002123BA">
        <w:rPr>
          <w:spacing w:val="-3"/>
          <w:lang w:val="it-IT"/>
        </w:rPr>
        <w:t>u</w:t>
      </w:r>
      <w:r w:rsidR="002123BA" w:rsidRPr="002123BA">
        <w:rPr>
          <w:lang w:val="it-IT"/>
        </w:rPr>
        <w:t>bb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o conc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rsoper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ied 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idel</w:t>
      </w:r>
      <w:r w:rsidR="002123BA" w:rsidRPr="002123BA">
        <w:rPr>
          <w:spacing w:val="-1"/>
          <w:lang w:val="it-IT"/>
        </w:rPr>
        <w:t>P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son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2"/>
          <w:lang w:val="it-IT"/>
        </w:rPr>
        <w:t>D</w:t>
      </w:r>
      <w:r w:rsidR="002123BA" w:rsidRPr="002123BA">
        <w:rPr>
          <w:lang w:val="it-IT"/>
        </w:rPr>
        <w:t>o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4"/>
          <w:lang w:val="it-IT"/>
        </w:rPr>
        <w:t>p</w:t>
      </w:r>
      <w:r w:rsidR="002123BA" w:rsidRPr="002123BA">
        <w:rPr>
          <w:lang w:val="it-IT"/>
        </w:rPr>
        <w:t>er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a s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uo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 xml:space="preserve">a 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band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ai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 xml:space="preserve">id…. </w:t>
      </w:r>
      <w:r w:rsidR="002123BA"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(</w:t>
      </w:r>
      <w:r w:rsidRPr="002123BA">
        <w:rPr>
          <w:spacing w:val="-2"/>
          <w:lang w:val="it-IT"/>
        </w:rPr>
        <w:t>U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. 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…, 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en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a 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…)(e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idel</w:t>
      </w:r>
      <w:r w:rsidRPr="002123BA">
        <w:rPr>
          <w:spacing w:val="-1"/>
          <w:lang w:val="it-IT"/>
        </w:rPr>
        <w:t>B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d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)</w:t>
      </w:r>
    </w:p>
    <w:p w:rsidR="00110E94" w:rsidRPr="002123BA" w:rsidRDefault="002123BA">
      <w:pPr>
        <w:pStyle w:val="Corpodeltesto"/>
        <w:tabs>
          <w:tab w:val="left" w:pos="5902"/>
          <w:tab w:val="left" w:pos="7942"/>
          <w:tab w:val="left" w:pos="9274"/>
        </w:tabs>
        <w:spacing w:before="1" w:line="254" w:lineRule="exact"/>
        <w:ind w:right="573"/>
        <w:rPr>
          <w:lang w:val="it-IT"/>
        </w:rPr>
      </w:pPr>
      <w:r w:rsidRPr="002123BA">
        <w:rPr>
          <w:lang w:val="it-IT"/>
        </w:rPr>
        <w:t>per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se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nco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dia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one:pro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9416"/>
        </w:tabs>
        <w:spacing w:line="249" w:lineRule="exact"/>
        <w:rPr>
          <w:lang w:val="it-IT"/>
        </w:rPr>
      </w:pPr>
      <w:r w:rsidRPr="002123BA">
        <w:rPr>
          <w:lang w:val="it-IT"/>
        </w:rPr>
        <w:t>dia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os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per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 xml:space="preserve">ua 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er</w:t>
      </w:r>
      <w:r w:rsidRPr="002123BA">
        <w:rPr>
          <w:lang w:val="it-IT"/>
        </w:rPr>
        <w:t>a (s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uo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 p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)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4020"/>
          <w:tab w:val="left" w:pos="5282"/>
        </w:tabs>
        <w:spacing w:before="1" w:line="254" w:lineRule="exact"/>
        <w:ind w:right="1012"/>
        <w:rPr>
          <w:lang w:val="it-IT"/>
        </w:rPr>
      </w:pPr>
      <w:r w:rsidRPr="002123BA">
        <w:rPr>
          <w:lang w:val="it-IT"/>
        </w:rPr>
        <w:t>e dia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zi</w:t>
      </w:r>
      <w:r w:rsidRPr="002123BA">
        <w:rPr>
          <w:lang w:val="it-IT"/>
        </w:rPr>
        <w:t>one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r</w:t>
      </w:r>
      <w:r w:rsidRPr="002123BA">
        <w:rPr>
          <w:lang w:val="it-IT"/>
        </w:rPr>
        <w:t>e 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="00A03254">
        <w:rPr>
          <w:lang w:val="it-IT"/>
        </w:rPr>
        <w:t>__</w:t>
      </w:r>
      <w:r w:rsidR="00C148AC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s__ 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radua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a di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lpo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-2"/>
          <w:lang w:val="it-IT"/>
        </w:rPr>
        <w:t>Di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oss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ssoa</w:t>
      </w:r>
      <w:r w:rsidRPr="002123BA">
        <w:rPr>
          <w:spacing w:val="-1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agg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ic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 xml:space="preserve">ra 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ir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</w:p>
    <w:p w:rsidR="00110E94" w:rsidRPr="002123BA" w:rsidRDefault="00A03254">
      <w:pPr>
        <w:pStyle w:val="Corpodeltesto"/>
        <w:tabs>
          <w:tab w:val="left" w:pos="9102"/>
        </w:tabs>
        <w:spacing w:before="2" w:line="252" w:lineRule="exact"/>
        <w:ind w:right="692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erconse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ab</w:t>
      </w:r>
      <w:r w:rsidR="002123BA" w:rsidRPr="002123BA">
        <w:rPr>
          <w:spacing w:val="1"/>
          <w:lang w:val="it-IT"/>
        </w:rPr>
        <w:t>il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oneper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ac</w:t>
      </w:r>
      <w:r w:rsidR="007A1C6D">
        <w:rPr>
          <w:lang w:val="it-IT"/>
        </w:rPr>
        <w:t>l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ssediconc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so</w:t>
      </w:r>
      <w:r w:rsidR="002123BA" w:rsidRPr="002123BA">
        <w:rPr>
          <w:spacing w:val="1"/>
          <w:lang w:val="it-IT"/>
        </w:rPr>
        <w:t>/</w:t>
      </w:r>
      <w:r w:rsidR="002123BA" w:rsidRPr="002123BA">
        <w:rPr>
          <w:lang w:val="it-IT"/>
        </w:rPr>
        <w:t>p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a 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o di</w:t>
      </w:r>
      <w:r w:rsidR="002123BA"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(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re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po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oced</w:t>
      </w:r>
      <w:r w:rsidRPr="002123BA">
        <w:rPr>
          <w:spacing w:val="-3"/>
          <w:lang w:val="it-IT"/>
        </w:rPr>
        <w:t>u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a, 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idel</w:t>
      </w:r>
      <w:r w:rsidRPr="002123BA">
        <w:rPr>
          <w:spacing w:val="-3"/>
          <w:lang w:val="it-IT"/>
        </w:rPr>
        <w:t>b</w:t>
      </w:r>
      <w:r w:rsidRPr="002123BA">
        <w:rPr>
          <w:lang w:val="it-IT"/>
        </w:rPr>
        <w:t>ando 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U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 xml:space="preserve">. o 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enden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a</w:t>
      </w:r>
      <w:r w:rsidRPr="002123BA">
        <w:rPr>
          <w:spacing w:val="3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o)</w:t>
      </w:r>
    </w:p>
    <w:p w:rsidR="00110E94" w:rsidRPr="002123BA" w:rsidRDefault="002123BA">
      <w:pPr>
        <w:pStyle w:val="Corpodeltesto"/>
        <w:tabs>
          <w:tab w:val="left" w:pos="6214"/>
          <w:tab w:val="left" w:pos="8257"/>
          <w:tab w:val="left" w:pos="9644"/>
        </w:tabs>
        <w:spacing w:line="252" w:lineRule="exact"/>
        <w:rPr>
          <w:lang w:val="it-IT"/>
        </w:rPr>
      </w:pPr>
      <w:r w:rsidRPr="002123BA">
        <w:rPr>
          <w:lang w:val="it-IT"/>
        </w:rPr>
        <w:t>e dia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 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 ,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sc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or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  <w:r w:rsidRPr="002123BA">
        <w:rPr>
          <w:spacing w:val="-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</w:p>
    <w:p w:rsidR="00110E94" w:rsidRPr="002123BA" w:rsidRDefault="00110E94">
      <w:pPr>
        <w:spacing w:line="252" w:lineRule="exact"/>
        <w:rPr>
          <w:lang w:val="it-IT"/>
        </w:rPr>
        <w:sectPr w:rsidR="00110E94" w:rsidRPr="002123BA">
          <w:type w:val="continuous"/>
          <w:pgSz w:w="11907" w:h="16840"/>
          <w:pgMar w:top="340" w:right="1020" w:bottom="1200" w:left="1020" w:header="720" w:footer="720" w:gutter="0"/>
          <w:cols w:space="720"/>
        </w:sectPr>
      </w:pPr>
    </w:p>
    <w:p w:rsidR="00110E94" w:rsidRPr="002123BA" w:rsidRDefault="002123BA">
      <w:pPr>
        <w:pStyle w:val="Corpodeltesto"/>
        <w:tabs>
          <w:tab w:val="left" w:pos="2083"/>
          <w:tab w:val="left" w:pos="7264"/>
        </w:tabs>
        <w:spacing w:before="66" w:line="252" w:lineRule="exact"/>
        <w:ind w:right="2427"/>
        <w:rPr>
          <w:lang w:val="it-IT"/>
        </w:rPr>
      </w:pPr>
      <w:r w:rsidRPr="002123BA">
        <w:rPr>
          <w:lang w:val="it-IT"/>
        </w:rPr>
        <w:lastRenderedPageBreak/>
        <w:t>[]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di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ur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à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econ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nno sco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3"/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ss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</w:p>
    <w:p w:rsidR="00110E94" w:rsidRPr="002123BA" w:rsidRDefault="00110E94">
      <w:pPr>
        <w:spacing w:before="8" w:line="170" w:lineRule="exact"/>
        <w:rPr>
          <w:sz w:val="17"/>
          <w:szCs w:val="17"/>
          <w:lang w:val="it-IT"/>
        </w:rPr>
      </w:pPr>
    </w:p>
    <w:p w:rsidR="00110E94" w:rsidRPr="002123BA" w:rsidRDefault="00691E58">
      <w:pPr>
        <w:pStyle w:val="Corpodeltesto"/>
        <w:spacing w:before="72"/>
        <w:rPr>
          <w:lang w:val="it-IT"/>
        </w:rPr>
      </w:pPr>
      <w:r w:rsidRPr="00691E58">
        <w:pict>
          <v:group id="_x0000_s1028" style="position:absolute;left:0;text-align:left;margin-left:56.65pt;margin-top:3.3pt;width:187.05pt;height:.1pt;z-index:-251659264;mso-position-horizontal-relative:page" coordorigin="1133,66" coordsize="3741,2">
            <v:shape id="_x0000_s1029" style="position:absolute;left:1133;top:66;width:3741;height:2" coordorigin="1133,66" coordsize="3741,0" path="m1133,66r3741,e" filled="f" strokeweight=".15578mm">
              <v:path arrowok="t"/>
            </v:shape>
            <w10:wrap anchorx="page"/>
          </v:group>
        </w:pic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</w:t>
      </w:r>
    </w:p>
    <w:p w:rsidR="00110E94" w:rsidRPr="002123BA" w:rsidRDefault="002123BA">
      <w:pPr>
        <w:pStyle w:val="Titolo1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2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rso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etr</w:t>
      </w:r>
      <w:r w:rsidRPr="002123BA">
        <w:rPr>
          <w:spacing w:val="-3"/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spacing w:val="3"/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to </w:t>
      </w:r>
      <w:r w:rsidRPr="002123BA">
        <w:rPr>
          <w:spacing w:val="-1"/>
          <w:lang w:val="it-IT"/>
        </w:rPr>
        <w:t>d</w:t>
      </w:r>
      <w:r w:rsidRPr="002123BA">
        <w:rPr>
          <w:spacing w:val="-2"/>
          <w:lang w:val="it-IT"/>
        </w:rPr>
        <w:t>'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ff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el</w:t>
      </w:r>
      <w:r w:rsidRPr="002123BA">
        <w:rPr>
          <w:spacing w:val="-1"/>
          <w:lang w:val="it-IT"/>
        </w:rPr>
        <w:t>qu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nqu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ece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te c</w:t>
      </w:r>
      <w:r w:rsidRPr="002123BA">
        <w:rPr>
          <w:spacing w:val="-3"/>
          <w:lang w:val="it-IT"/>
        </w:rPr>
        <w:t>h</w:t>
      </w:r>
      <w:r w:rsidRPr="002123BA">
        <w:rPr>
          <w:lang w:val="it-IT"/>
        </w:rPr>
        <w:t>e 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tà</w:t>
      </w:r>
    </w:p>
    <w:p w:rsidR="00110E94" w:rsidRPr="002123BA" w:rsidRDefault="00457A2C">
      <w:pPr>
        <w:pStyle w:val="Corpodeltesto"/>
        <w:tabs>
          <w:tab w:val="left" w:pos="9302"/>
        </w:tabs>
        <w:spacing w:before="5" w:line="252" w:lineRule="exact"/>
        <w:ind w:right="563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…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sf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…</w:t>
      </w:r>
      <w:r w:rsidR="002123BA" w:rsidRPr="002123BA">
        <w:rPr>
          <w:spacing w:val="-1"/>
          <w:lang w:val="it-IT"/>
        </w:rPr>
        <w:t>d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uff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c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oda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(scu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ada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a </w:t>
      </w:r>
      <w:r w:rsidR="002123BA" w:rsidRPr="002123BA">
        <w:rPr>
          <w:spacing w:val="-3"/>
          <w:lang w:val="it-IT"/>
        </w:rPr>
        <w:t>q</w:t>
      </w:r>
      <w:r w:rsidR="002123BA" w:rsidRPr="002123BA">
        <w:rPr>
          <w:lang w:val="it-IT"/>
        </w:rPr>
        <w:t>ua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 xml:space="preserve">iè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f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id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uff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 n</w:t>
      </w:r>
      <w:r w:rsidR="002123BA" w:rsidRPr="002123BA">
        <w:rPr>
          <w:spacing w:val="-2"/>
          <w:lang w:val="it-IT"/>
        </w:rPr>
        <w:t>el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u</w:t>
      </w:r>
      <w:r w:rsidR="002123BA" w:rsidRPr="002123BA">
        <w:rPr>
          <w:spacing w:val="1"/>
          <w:lang w:val="it-IT"/>
        </w:rPr>
        <w:t>lt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o qu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nquenn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lang w:val="it-IT"/>
        </w:rPr>
        <w:t>o)</w:t>
      </w:r>
    </w:p>
    <w:p w:rsidR="00110E94" w:rsidRPr="002123BA" w:rsidRDefault="002123BA">
      <w:pPr>
        <w:pStyle w:val="Corpodeltesto"/>
        <w:tabs>
          <w:tab w:val="left" w:pos="3266"/>
        </w:tabs>
        <w:spacing w:line="249" w:lineRule="exact"/>
        <w:rPr>
          <w:lang w:val="it-IT"/>
        </w:rPr>
      </w:pPr>
      <w:r w:rsidRPr="002123BA">
        <w:rPr>
          <w:lang w:val="it-IT"/>
        </w:rPr>
        <w:t>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anno sco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3"/>
          <w:u w:val="single" w:color="000000"/>
          <w:lang w:val="it-IT"/>
        </w:rPr>
        <w:tab/>
      </w:r>
      <w:r w:rsidRPr="002123BA">
        <w:rPr>
          <w:lang w:val="it-IT"/>
        </w:rPr>
        <w:t>edia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edes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sede n</w:t>
      </w:r>
      <w:r w:rsidRPr="002123BA">
        <w:rPr>
          <w:spacing w:val="-2"/>
          <w:lang w:val="it-IT"/>
        </w:rPr>
        <w:t>el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 do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 xml:space="preserve">ande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before="1"/>
        <w:rPr>
          <w:lang w:val="it-IT"/>
        </w:rPr>
      </w:pPr>
      <w:r w:rsidRPr="002123BA">
        <w:rPr>
          <w:lang w:val="it-IT"/>
        </w:rPr>
        <w:t>annisc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cisuc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es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spacing w:line="243" w:lineRule="auto"/>
        <w:ind w:right="953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-1"/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ati</w:t>
      </w:r>
      <w:r w:rsidRPr="002123BA">
        <w:rPr>
          <w:spacing w:val="1"/>
          <w:lang w:val="it-IT"/>
        </w:rPr>
        <w:t xml:space="preserve"> i</w:t>
      </w:r>
      <w:r w:rsidRPr="002123BA">
        <w:rPr>
          <w:lang w:val="it-IT"/>
        </w:rPr>
        <w:t>na</w:t>
      </w:r>
      <w:r w:rsidRPr="002123BA">
        <w:rPr>
          <w:spacing w:val="-2"/>
          <w:lang w:val="it-IT"/>
        </w:rPr>
        <w:t>lt</w:t>
      </w:r>
      <w:r w:rsidRPr="002123BA">
        <w:rPr>
          <w:lang w:val="it-IT"/>
        </w:rPr>
        <w:t>ra c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ico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c.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q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o a</w:t>
      </w:r>
      <w:r w:rsidRPr="002123BA">
        <w:rPr>
          <w:spacing w:val="-3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tie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1"/>
          <w:lang w:val="it-IT"/>
        </w:rPr>
        <w:t>qu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l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assag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</w:p>
    <w:p w:rsidR="00110E94" w:rsidRPr="002123BA" w:rsidRDefault="006907A6">
      <w:pPr>
        <w:pStyle w:val="Corpodeltesto"/>
        <w:tabs>
          <w:tab w:val="left" w:pos="5541"/>
          <w:tab w:val="left" w:pos="9182"/>
        </w:tabs>
        <w:spacing w:line="244" w:lineRule="exact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3"/>
          <w:lang w:val="it-IT"/>
        </w:rPr>
        <w:t>u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li</w:t>
      </w:r>
      <w:r w:rsidR="002123BA" w:rsidRPr="002123BA">
        <w:rPr>
          <w:spacing w:val="-2"/>
          <w:lang w:val="it-IT"/>
        </w:rPr>
        <w:t>zz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 n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iannisc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3"/>
          <w:lang w:val="it-IT"/>
        </w:rPr>
        <w:t>p</w:t>
      </w:r>
      <w:r w:rsidR="002123BA" w:rsidRPr="002123BA">
        <w:rPr>
          <w:lang w:val="it-IT"/>
        </w:rPr>
        <w:t>re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so</w:t>
      </w:r>
      <w:r w:rsidR="002123BA"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5351"/>
          <w:tab w:val="left" w:pos="5830"/>
        </w:tabs>
        <w:spacing w:before="5" w:line="252" w:lineRule="exact"/>
        <w:ind w:left="113" w:right="1071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                                                     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se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nco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e di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lpassa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per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</w:p>
    <w:p w:rsidR="00110E94" w:rsidRPr="002123BA" w:rsidRDefault="002123BA">
      <w:pPr>
        <w:tabs>
          <w:tab w:val="left" w:pos="5657"/>
          <w:tab w:val="left" w:pos="9684"/>
        </w:tabs>
        <w:spacing w:before="2" w:line="252" w:lineRule="exact"/>
        <w:ind w:left="113" w:right="181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2123BA">
        <w:rPr>
          <w:rFonts w:ascii="Times New Roman" w:eastAsia="Times New Roman" w:hAnsi="Times New Roman" w:cs="Times New Roman"/>
          <w:lang w:val="it-IT"/>
        </w:rPr>
        <w:t>edes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2123BA">
        <w:rPr>
          <w:rFonts w:ascii="Times New Roman" w:eastAsia="Times New Roman" w:hAnsi="Times New Roman" w:cs="Times New Roman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lang w:val="it-IT"/>
        </w:rPr>
        <w:t>as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e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[]</w:t>
      </w:r>
      <w:r w:rsidRPr="002123BA">
        <w:rPr>
          <w:rFonts w:ascii="Times New Roman" w:eastAsia="Times New Roman" w:hAnsi="Times New Roman" w:cs="Times New Roman"/>
          <w:b/>
          <w:bCs/>
          <w:spacing w:val="2"/>
          <w:lang w:val="it-IT"/>
        </w:rPr>
        <w:t>P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rt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e a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ato</w:t>
      </w:r>
    </w:p>
    <w:p w:rsidR="00110E94" w:rsidRPr="002123BA" w:rsidRDefault="002123BA">
      <w:pPr>
        <w:pStyle w:val="Corpodeltesto"/>
        <w:spacing w:line="249" w:lineRule="exact"/>
        <w:ind w:left="113"/>
        <w:rPr>
          <w:lang w:val="it-IT"/>
        </w:rPr>
      </w:pPr>
      <w:r w:rsidRPr="002123BA">
        <w:rPr>
          <w:lang w:val="it-IT"/>
        </w:rPr>
        <w:t>dia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inuo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  <w:r w:rsidRPr="002123BA">
        <w:rPr>
          <w:spacing w:val="-1"/>
          <w:lang w:val="it-IT"/>
        </w:rPr>
        <w:t>E</w:t>
      </w:r>
      <w:r w:rsidRPr="002123BA">
        <w:rPr>
          <w:lang w:val="it-IT"/>
        </w:rPr>
        <w:t>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idi</w:t>
      </w:r>
      <w:r w:rsidRPr="002123BA">
        <w:rPr>
          <w:spacing w:val="-1"/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one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ia.s.</w:t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648"/>
        </w:tabs>
        <w:spacing w:before="1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àdi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537"/>
        </w:tabs>
        <w:spacing w:line="252" w:lineRule="exact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àdi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537"/>
        </w:tabs>
        <w:spacing w:before="1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àdi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648"/>
        </w:tabs>
        <w:spacing w:line="252" w:lineRule="exact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àdi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52" w:lineRule="exact"/>
        <w:ind w:left="113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Titolo11"/>
        <w:spacing w:before="6"/>
        <w:ind w:left="113"/>
        <w:rPr>
          <w:b w:val="0"/>
          <w:bCs w:val="0"/>
          <w:lang w:val="it-IT"/>
        </w:rPr>
      </w:pPr>
      <w:r w:rsidRPr="002123BA">
        <w:rPr>
          <w:lang w:val="it-IT"/>
        </w:rPr>
        <w:t>[]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si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2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/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me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/l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/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tor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to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rca</w:t>
      </w:r>
    </w:p>
    <w:p w:rsidR="00110E94" w:rsidRPr="002123BA" w:rsidRDefault="002123BA">
      <w:pPr>
        <w:pStyle w:val="Corpodeltesto"/>
        <w:spacing w:line="247" w:lineRule="exact"/>
        <w:ind w:left="113"/>
        <w:rPr>
          <w:lang w:val="it-IT"/>
        </w:rPr>
      </w:pPr>
      <w:r w:rsidRPr="002123BA">
        <w:rPr>
          <w:lang w:val="it-IT"/>
        </w:rPr>
        <w:t>[]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dis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 e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o:</w:t>
      </w:r>
    </w:p>
    <w:p w:rsidR="00110E94" w:rsidRPr="002123BA" w:rsidRDefault="002123BA">
      <w:pPr>
        <w:pStyle w:val="Corpodeltesto"/>
        <w:tabs>
          <w:tab w:val="left" w:pos="3744"/>
          <w:tab w:val="left" w:pos="6305"/>
          <w:tab w:val="left" w:pos="7949"/>
          <w:tab w:val="left" w:pos="9158"/>
        </w:tabs>
        <w:spacing w:before="5" w:line="252" w:lineRule="exact"/>
        <w:ind w:left="113" w:right="707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d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</w:p>
    <w:p w:rsidR="00110E94" w:rsidRPr="002123BA" w:rsidRDefault="002123BA">
      <w:pPr>
        <w:pStyle w:val="Corpodeltesto"/>
        <w:tabs>
          <w:tab w:val="left" w:pos="3525"/>
          <w:tab w:val="left" w:pos="6305"/>
        </w:tabs>
        <w:spacing w:before="2" w:line="252" w:lineRule="exact"/>
        <w:ind w:left="113" w:right="371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con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lsup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in.</w:t>
      </w:r>
      <w:r w:rsidRPr="002123BA">
        <w:rPr>
          <w:u w:val="single" w:color="000000"/>
          <w:lang w:val="it-IT"/>
        </w:rPr>
        <w:tab/>
      </w:r>
      <w:r w:rsidR="00C61424" w:rsidRPr="002123BA">
        <w:rPr>
          <w:spacing w:val="-2"/>
          <w:lang w:val="it-IT"/>
        </w:rPr>
        <w:t>E</w:t>
      </w:r>
      <w:r w:rsidRPr="002123BA">
        <w:rPr>
          <w:lang w:val="it-IT"/>
        </w:rPr>
        <w:t>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ispe</w:t>
      </w:r>
      <w:r w:rsidRPr="002123BA">
        <w:rPr>
          <w:spacing w:val="-2"/>
          <w:lang w:val="it-IT"/>
        </w:rPr>
        <w:t>ci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ip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ro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el corsod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nnie di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n esa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 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e.</w:t>
      </w:r>
    </w:p>
    <w:p w:rsidR="00110E94" w:rsidRPr="002123BA" w:rsidRDefault="002123BA">
      <w:pPr>
        <w:pStyle w:val="Corpodeltesto"/>
        <w:tabs>
          <w:tab w:val="left" w:pos="9679"/>
        </w:tabs>
        <w:spacing w:line="249" w:lineRule="exact"/>
        <w:ind w:left="113"/>
        <w:rPr>
          <w:lang w:val="it-IT"/>
        </w:rPr>
      </w:pPr>
      <w:r w:rsidRPr="002123BA">
        <w:rPr>
          <w:lang w:val="it-IT"/>
        </w:rPr>
        <w:t>[]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lo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un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tabs>
          <w:tab w:val="left" w:pos="3281"/>
          <w:tab w:val="left" w:pos="9120"/>
          <w:tab w:val="left" w:pos="9232"/>
          <w:tab w:val="left" w:pos="9562"/>
        </w:tabs>
        <w:spacing w:before="1" w:line="241" w:lineRule="auto"/>
        <w:ind w:left="113" w:right="303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conse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u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so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      []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ss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n po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so d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lang w:val="it-IT"/>
        </w:rPr>
        <w:t>odi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2123BA">
        <w:rPr>
          <w:rFonts w:ascii="Times New Roman" w:eastAsia="Times New Roman" w:hAnsi="Times New Roman" w:cs="Times New Roman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ce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rc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a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conse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u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so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[]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Sp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zz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e s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lso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teg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</w:p>
    <w:p w:rsidR="00110E94" w:rsidRPr="002123BA" w:rsidRDefault="002123BA">
      <w:pPr>
        <w:pStyle w:val="Corpodeltesto"/>
        <w:spacing w:line="246" w:lineRule="exact"/>
        <w:ind w:left="113"/>
        <w:rPr>
          <w:lang w:val="it-IT"/>
        </w:rPr>
      </w:pPr>
      <w:r w:rsidRPr="002123BA">
        <w:rPr>
          <w:lang w:val="it-IT"/>
        </w:rPr>
        <w:t>dia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odis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one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ono</w:t>
      </w:r>
      <w:r w:rsidRPr="002123BA">
        <w:rPr>
          <w:spacing w:val="-3"/>
          <w:lang w:val="it-IT"/>
        </w:rPr>
        <w:t>v</w:t>
      </w:r>
      <w:r w:rsidRPr="002123BA">
        <w:rPr>
          <w:spacing w:val="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(</w:t>
      </w:r>
      <w:r w:rsidRPr="002123BA">
        <w:rPr>
          <w:lang w:val="it-IT"/>
        </w:rPr>
        <w:t>ud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6"/>
          <w:lang w:val="it-IT"/>
        </w:rPr>
        <w:t>-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a-ps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ci),po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eper</w:t>
      </w:r>
    </w:p>
    <w:p w:rsidR="00110E94" w:rsidRPr="002123BA" w:rsidRDefault="002123BA">
      <w:pPr>
        <w:pStyle w:val="Corpodeltesto"/>
        <w:tabs>
          <w:tab w:val="left" w:pos="3391"/>
          <w:tab w:val="left" w:pos="8810"/>
          <w:tab w:val="left" w:pos="9619"/>
        </w:tabs>
        <w:spacing w:before="1"/>
        <w:ind w:right="247"/>
        <w:rPr>
          <w:lang w:val="it-IT"/>
        </w:rPr>
      </w:pP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’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2"/>
          <w:lang w:val="it-IT"/>
        </w:rPr>
        <w:t>s</w:t>
      </w:r>
      <w:r w:rsidRPr="002123BA">
        <w:rPr>
          <w:lang w:val="it-IT"/>
        </w:rPr>
        <w:t>upo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idisos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no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sso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ai</w:t>
      </w:r>
    </w:p>
    <w:p w:rsidR="00110E94" w:rsidRPr="002123BA" w:rsidRDefault="002123BA">
      <w:pPr>
        <w:pStyle w:val="Corpodeltesto"/>
        <w:tabs>
          <w:tab w:val="left" w:pos="3028"/>
        </w:tabs>
        <w:spacing w:line="252" w:lineRule="exact"/>
        <w:rPr>
          <w:lang w:val="it-IT"/>
        </w:rPr>
      </w:pPr>
      <w:r w:rsidRPr="002123BA">
        <w:rPr>
          <w:lang w:val="it-IT"/>
        </w:rPr>
        <w:t>sen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Titolo11"/>
        <w:spacing w:before="4"/>
        <w:rPr>
          <w:b w:val="0"/>
          <w:bCs w:val="0"/>
          <w:lang w:val="it-IT"/>
        </w:rPr>
      </w:pPr>
      <w:r w:rsidRPr="002123BA">
        <w:rPr>
          <w:lang w:val="it-IT"/>
        </w:rPr>
        <w:t>[]</w:t>
      </w:r>
      <w:r w:rsidRPr="002123BA">
        <w:rPr>
          <w:spacing w:val="-2"/>
          <w:lang w:val="it-IT"/>
        </w:rPr>
        <w:t>Di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ifre</w:t>
      </w:r>
      <w:r w:rsidRPr="002123BA">
        <w:rPr>
          <w:spacing w:val="-1"/>
          <w:lang w:val="it-IT"/>
        </w:rPr>
        <w:t>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corso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or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am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fo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ma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li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-1"/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cae g</w:t>
      </w:r>
      <w:r w:rsidRPr="002123BA">
        <w:rPr>
          <w:spacing w:val="1"/>
          <w:lang w:val="it-IT"/>
        </w:rPr>
        <w:t>l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tto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d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ca</w:t>
      </w:r>
    </w:p>
    <w:p w:rsidR="00110E94" w:rsidRPr="002123BA" w:rsidRDefault="00C61424">
      <w:pPr>
        <w:pStyle w:val="Corpodeltesto"/>
        <w:tabs>
          <w:tab w:val="left" w:pos="8268"/>
        </w:tabs>
        <w:spacing w:line="250" w:lineRule="exact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erfr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que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lang w:val="it-IT"/>
        </w:rPr>
        <w:t>lc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rsodi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pr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sso</w:t>
      </w:r>
    </w:p>
    <w:p w:rsidR="00110E94" w:rsidRPr="002123BA" w:rsidRDefault="00691E58">
      <w:pPr>
        <w:pStyle w:val="Corpodeltesto"/>
        <w:tabs>
          <w:tab w:val="left" w:pos="5668"/>
          <w:tab w:val="left" w:pos="7365"/>
          <w:tab w:val="left" w:pos="9067"/>
        </w:tabs>
        <w:spacing w:line="252" w:lineRule="exact"/>
        <w:ind w:left="1048"/>
        <w:rPr>
          <w:lang w:val="it-IT"/>
        </w:rPr>
      </w:pPr>
      <w:r w:rsidRPr="00691E58">
        <w:pict>
          <v:group id="_x0000_s1026" style="position:absolute;left:0;text-align:left;margin-left:56.65pt;margin-top:12.4pt;width:44.15pt;height:.1pt;z-index:-251658240;mso-position-horizontal-relative:page" coordorigin="1133,248" coordsize="883,2">
            <v:shape id="_x0000_s1027" style="position:absolute;left:1133;top:248;width:883;height:2" coordorigin="1133,248" coordsize="883,0" path="m1133,248r883,e" filled="f" strokeweight=".15578mm">
              <v:path arrowok="t"/>
            </v:shape>
            <w10:wrap anchorx="page"/>
          </v:group>
        </w:pic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;</w:t>
      </w:r>
    </w:p>
    <w:p w:rsidR="00110E94" w:rsidRPr="002123BA" w:rsidRDefault="002123BA">
      <w:pPr>
        <w:pStyle w:val="Titolo11"/>
        <w:spacing w:before="3"/>
        <w:rPr>
          <w:b w:val="0"/>
          <w:bCs w:val="0"/>
          <w:lang w:val="it-IT"/>
        </w:rPr>
      </w:pPr>
      <w:r w:rsidRPr="002123BA">
        <w:rPr>
          <w:rFonts w:ascii="Arial" w:eastAsia="Arial" w:hAnsi="Arial" w:cs="Arial"/>
          <w:lang w:val="it-IT"/>
        </w:rPr>
        <w:t>[]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i</w:t>
      </w:r>
      <w:r w:rsidRPr="002123BA">
        <w:rPr>
          <w:spacing w:val="-1"/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seg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ei</w:t>
      </w:r>
      <w:r w:rsidRPr="002123BA">
        <w:rPr>
          <w:spacing w:val="-3"/>
          <w:lang w:val="it-IT"/>
        </w:rPr>
        <w:t>1</w:t>
      </w:r>
      <w:r w:rsidRPr="002123BA">
        <w:rPr>
          <w:lang w:val="it-IT"/>
        </w:rPr>
        <w:t xml:space="preserve">0 </w:t>
      </w:r>
      <w:r w:rsidRPr="002123BA">
        <w:rPr>
          <w:spacing w:val="-1"/>
          <w:lang w:val="it-IT"/>
        </w:rPr>
        <w:t>pun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line="250" w:lineRule="exact"/>
        <w:rPr>
          <w:lang w:val="it-IT"/>
        </w:rPr>
      </w:pPr>
      <w:r>
        <w:rPr>
          <w:rFonts w:cs="Times New Roman"/>
          <w:b/>
          <w:bCs/>
        </w:rPr>
        <w:t>О</w:t>
      </w:r>
      <w:r w:rsidRPr="002123BA">
        <w:rPr>
          <w:lang w:val="it-IT"/>
        </w:rPr>
        <w:t>dinon</w:t>
      </w:r>
      <w:r w:rsidRPr="002123BA">
        <w:rPr>
          <w:spacing w:val="2"/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erpr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odo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andadi</w:t>
      </w:r>
      <w:r w:rsidRPr="002123BA">
        <w:rPr>
          <w:spacing w:val="3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o,dipassa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odica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rae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odiruo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3"/>
          <w:lang w:val="it-IT"/>
        </w:rPr>
        <w:t>i</w:t>
      </w:r>
      <w:r w:rsidRPr="002123BA">
        <w:rPr>
          <w:lang w:val="it-IT"/>
        </w:rPr>
        <w:t>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b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tabs>
          <w:tab w:val="left" w:pos="4649"/>
          <w:tab w:val="left" w:pos="6715"/>
          <w:tab w:val="left" w:pos="8781"/>
        </w:tabs>
        <w:spacing w:before="1" w:line="239" w:lineRule="auto"/>
        <w:ind w:right="715"/>
        <w:rPr>
          <w:lang w:val="it-IT"/>
        </w:rPr>
      </w:pP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rFonts w:cs="Times New Roman"/>
          <w:b/>
          <w:bCs/>
          <w:spacing w:val="-1"/>
          <w:lang w:val="it-IT"/>
        </w:rPr>
        <w:t>p</w:t>
      </w:r>
      <w:r w:rsidRPr="002123BA">
        <w:rPr>
          <w:rFonts w:cs="Times New Roman"/>
          <w:b/>
          <w:bCs/>
          <w:lang w:val="it-IT"/>
        </w:rPr>
        <w:t>er</w:t>
      </w:r>
      <w:r w:rsidR="00487F12">
        <w:rPr>
          <w:rFonts w:cs="Times New Roman"/>
          <w:b/>
          <w:bCs/>
          <w:spacing w:val="-2"/>
          <w:lang w:val="it-IT"/>
        </w:rPr>
        <w:t>il triennio</w:t>
      </w:r>
      <w:r w:rsidRPr="002123BA">
        <w:rPr>
          <w:rFonts w:cs="Times New Roman"/>
          <w:b/>
          <w:bCs/>
          <w:lang w:val="it-IT"/>
        </w:rPr>
        <w:t>(a.s.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a.</w:t>
      </w:r>
      <w:r w:rsidRPr="002123BA">
        <w:rPr>
          <w:rFonts w:cs="Times New Roman"/>
          <w:b/>
          <w:bCs/>
          <w:spacing w:val="-2"/>
          <w:lang w:val="it-IT"/>
        </w:rPr>
        <w:t>s</w:t>
      </w:r>
      <w:r w:rsidRPr="002123BA">
        <w:rPr>
          <w:rFonts w:cs="Times New Roman"/>
          <w:b/>
          <w:bCs/>
          <w:lang w:val="it-IT"/>
        </w:rPr>
        <w:t>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a.s.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)</w:t>
      </w:r>
      <w:r w:rsidRPr="002123BA">
        <w:rPr>
          <w:lang w:val="it-IT"/>
        </w:rPr>
        <w:t>a par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op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i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ilit</w:t>
      </w:r>
      <w:r w:rsidRPr="002123BA">
        <w:rPr>
          <w:lang w:val="it-IT"/>
        </w:rPr>
        <w:t>àper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’a.s.200</w:t>
      </w:r>
      <w:r w:rsidRPr="002123BA">
        <w:rPr>
          <w:spacing w:val="-3"/>
          <w:lang w:val="it-IT"/>
        </w:rPr>
        <w:t>0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01e 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no 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a</w:t>
      </w:r>
      <w:r w:rsidRPr="002123BA">
        <w:rPr>
          <w:spacing w:val="-4"/>
          <w:lang w:val="it-IT"/>
        </w:rPr>
        <w:t xml:space="preserve"> 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il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à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.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. 2007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08 opp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re,pur 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endo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a, dia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oca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er</w:t>
      </w:r>
      <w:r w:rsidRPr="002123BA">
        <w:rPr>
          <w:spacing w:val="-4"/>
          <w:lang w:val="it-IT"/>
        </w:rPr>
        <w:t>m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ni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id</w:t>
      </w:r>
      <w:r w:rsidRPr="002123BA">
        <w:rPr>
          <w:spacing w:val="-2"/>
          <w:lang w:val="it-IT"/>
        </w:rPr>
        <w:t>al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 a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nu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OO</w:t>
      </w:r>
      <w:r w:rsidRPr="002123BA">
        <w:rPr>
          <w:lang w:val="it-IT"/>
        </w:rPr>
        <w:t>.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 xml:space="preserve">M.che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no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oda</w:t>
      </w:r>
      <w:r w:rsidRPr="002123BA">
        <w:rPr>
          <w:spacing w:val="1"/>
          <w:lang w:val="it-IT"/>
        </w:rPr>
        <w:t>lit</w:t>
      </w:r>
      <w:r w:rsidRPr="002123BA">
        <w:rPr>
          <w:lang w:val="it-IT"/>
        </w:rPr>
        <w:t>àapp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 deic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ri</w:t>
      </w:r>
      <w:r w:rsidRPr="002123BA">
        <w:rPr>
          <w:spacing w:val="-2"/>
          <w:lang w:val="it-IT"/>
        </w:rPr>
        <w:t xml:space="preserve"> 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iannisc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;</w:t>
      </w:r>
    </w:p>
    <w:p w:rsidR="00110E94" w:rsidRPr="002123BA" w:rsidRDefault="002123BA">
      <w:pPr>
        <w:pStyle w:val="Corpodeltesto"/>
        <w:spacing w:before="1" w:line="254" w:lineRule="exact"/>
        <w:ind w:right="513" w:hanging="1"/>
        <w:rPr>
          <w:lang w:val="it-IT"/>
        </w:rPr>
      </w:pPr>
      <w:r>
        <w:rPr>
          <w:rFonts w:cs="Times New Roman"/>
          <w:b/>
          <w:bCs/>
        </w:rPr>
        <w:t>О</w:t>
      </w:r>
      <w:r w:rsidRPr="002123BA">
        <w:rPr>
          <w:lang w:val="it-IT"/>
        </w:rPr>
        <w:t>dia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anda 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nid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ro </w:t>
      </w:r>
      <w:r w:rsidRPr="002123BA">
        <w:rPr>
          <w:spacing w:val="-3"/>
          <w:lang w:val="it-IT"/>
        </w:rPr>
        <w:t>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ascu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ede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rché</w:t>
      </w:r>
      <w:r w:rsidRPr="002123BA">
        <w:rPr>
          <w:spacing w:val="-2"/>
          <w:lang w:val="it-IT"/>
        </w:rPr>
        <w:t xml:space="preserve"> t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ri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d’u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so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ran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u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erar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;</w:t>
      </w:r>
    </w:p>
    <w:p w:rsidR="00110E94" w:rsidRPr="002123BA" w:rsidRDefault="002123BA">
      <w:pPr>
        <w:pStyle w:val="Corpodeltesto"/>
        <w:tabs>
          <w:tab w:val="left" w:pos="6745"/>
        </w:tabs>
        <w:spacing w:line="249" w:lineRule="exact"/>
        <w:rPr>
          <w:lang w:val="it-IT"/>
        </w:rPr>
      </w:pPr>
      <w:r>
        <w:rPr>
          <w:rFonts w:cs="Times New Roman"/>
          <w:b/>
          <w:bCs/>
        </w:rPr>
        <w:t>О</w:t>
      </w:r>
      <w:r w:rsidRPr="002123BA">
        <w:rPr>
          <w:lang w:val="it-IT"/>
        </w:rPr>
        <w:t>dia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ur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un</w:t>
      </w:r>
      <w:r w:rsidRPr="002123BA">
        <w:rPr>
          <w:spacing w:val="-2"/>
          <w:lang w:val="it-IT"/>
        </w:rPr>
        <w:t>te</w:t>
      </w:r>
      <w:r w:rsidRPr="002123BA">
        <w:rPr>
          <w:lang w:val="it-IT"/>
        </w:rPr>
        <w:t>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un</w:t>
      </w:r>
      <w:r w:rsidRPr="002123BA">
        <w:rPr>
          <w:spacing w:val="1"/>
          <w:lang w:val="it-IT"/>
        </w:rPr>
        <w:t>ti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nno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co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erne 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 xml:space="preserve">oa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’o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before="1"/>
        <w:rPr>
          <w:lang w:val="it-IT"/>
        </w:rPr>
      </w:pP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qu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onon 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li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pro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d 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sor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a.</w:t>
      </w:r>
    </w:p>
    <w:p w:rsidR="00110E94" w:rsidRPr="002123BA" w:rsidRDefault="00110E94">
      <w:pPr>
        <w:spacing w:line="200" w:lineRule="exact"/>
        <w:rPr>
          <w:sz w:val="20"/>
          <w:szCs w:val="20"/>
          <w:lang w:val="it-IT"/>
        </w:rPr>
      </w:pPr>
    </w:p>
    <w:p w:rsidR="00110E94" w:rsidRPr="002123BA" w:rsidRDefault="00110E94">
      <w:pPr>
        <w:spacing w:before="16" w:line="280" w:lineRule="exact"/>
        <w:rPr>
          <w:sz w:val="28"/>
          <w:szCs w:val="28"/>
          <w:lang w:val="it-IT"/>
        </w:rPr>
      </w:pPr>
    </w:p>
    <w:p w:rsidR="00110E94" w:rsidRDefault="002123BA">
      <w:pPr>
        <w:pStyle w:val="Titolo11"/>
        <w:tabs>
          <w:tab w:val="left" w:pos="2771"/>
        </w:tabs>
        <w:rPr>
          <w:b w:val="0"/>
          <w:bCs w:val="0"/>
        </w:rPr>
      </w:pPr>
      <w:r>
        <w:rPr>
          <w:spacing w:val="-2"/>
        </w:rPr>
        <w:t>DA</w:t>
      </w:r>
      <w:r>
        <w:rPr>
          <w:spacing w:val="-1"/>
        </w:rPr>
        <w:t>T</w:t>
      </w:r>
      <w:r>
        <w:t>A</w:t>
      </w:r>
      <w:r>
        <w:rPr>
          <w:u w:val="single" w:color="000000"/>
        </w:rPr>
        <w:tab/>
      </w:r>
    </w:p>
    <w:p w:rsidR="00110E94" w:rsidRDefault="00110E94">
      <w:pPr>
        <w:spacing w:before="4" w:line="160" w:lineRule="exact"/>
        <w:rPr>
          <w:sz w:val="16"/>
          <w:szCs w:val="16"/>
        </w:rPr>
      </w:pPr>
    </w:p>
    <w:p w:rsidR="00110E94" w:rsidRDefault="002123BA">
      <w:pPr>
        <w:tabs>
          <w:tab w:val="left" w:pos="9753"/>
        </w:tabs>
        <w:spacing w:before="72"/>
        <w:ind w:left="58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 w:rsidR="003A6C6B">
        <w:rPr>
          <w:rFonts w:ascii="Times New Roman" w:eastAsia="Times New Roman" w:hAnsi="Times New Roman" w:cs="Times New Roman"/>
          <w:b/>
          <w:bCs/>
          <w:u w:val="single" w:color="000000"/>
        </w:rPr>
        <w:t>_</w:t>
      </w:r>
    </w:p>
    <w:sectPr w:rsidR="00110E94" w:rsidSect="00110E94">
      <w:pgSz w:w="11907" w:h="16840"/>
      <w:pgMar w:top="340" w:right="1020" w:bottom="1200" w:left="102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AFF" w:rsidRDefault="00C23AFF" w:rsidP="00110E94">
      <w:r>
        <w:separator/>
      </w:r>
    </w:p>
  </w:endnote>
  <w:endnote w:type="continuationSeparator" w:id="1">
    <w:p w:rsidR="00C23AFF" w:rsidRDefault="00C23AFF" w:rsidP="0011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94" w:rsidRDefault="00691E58">
    <w:pPr>
      <w:spacing w:line="200" w:lineRule="exact"/>
      <w:rPr>
        <w:sz w:val="20"/>
        <w:szCs w:val="20"/>
      </w:rPr>
    </w:pPr>
    <w:r w:rsidRPr="00691E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3pt;margin-top:780.7pt;width:58.7pt;height:13.05pt;z-index:-251658752;mso-position-horizontal-relative:page;mso-position-vertical-relative:page" filled="f" stroked="f">
          <v:textbox inset="0,0,0,0">
            <w:txbxContent>
              <w:p w:rsidR="00110E94" w:rsidRDefault="002123BA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</w:rPr>
                  <w:t>agin</w:t>
                </w:r>
                <w:r>
                  <w:rPr>
                    <w:rFonts w:ascii="Calibri" w:eastAsia="Calibri" w:hAnsi="Calibri" w:cs="Calibri"/>
                  </w:rPr>
                  <w:t>a</w:t>
                </w:r>
                <w:r w:rsidR="00691E58"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instrText xml:space="preserve"> PAGE </w:instrText>
                </w:r>
                <w:r w:rsidR="00691E58">
                  <w:fldChar w:fldCharType="separate"/>
                </w:r>
                <w:r w:rsidR="00490AA1">
                  <w:rPr>
                    <w:rFonts w:ascii="Calibri" w:eastAsia="Calibri" w:hAnsi="Calibri" w:cs="Calibri"/>
                    <w:b/>
                    <w:bCs/>
                    <w:noProof/>
                  </w:rPr>
                  <w:t>1</w:t>
                </w:r>
                <w:r w:rsidR="00691E58"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</w:rPr>
                  <w:t>d</w:t>
                </w:r>
                <w:r>
                  <w:rPr>
                    <w:rFonts w:ascii="Calibri" w:eastAsia="Calibri" w:hAnsi="Calibri" w:cs="Calibri"/>
                  </w:rPr>
                  <w:t xml:space="preserve">i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AFF" w:rsidRDefault="00C23AFF" w:rsidP="00110E94">
      <w:r>
        <w:separator/>
      </w:r>
    </w:p>
  </w:footnote>
  <w:footnote w:type="continuationSeparator" w:id="1">
    <w:p w:rsidR="00C23AFF" w:rsidRDefault="00C23AFF" w:rsidP="00110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A6C6B"/>
    <w:rsid w:val="0001227C"/>
    <w:rsid w:val="000F1CFD"/>
    <w:rsid w:val="00110E94"/>
    <w:rsid w:val="002123BA"/>
    <w:rsid w:val="002A1448"/>
    <w:rsid w:val="002D3120"/>
    <w:rsid w:val="003A6C6B"/>
    <w:rsid w:val="003D5B49"/>
    <w:rsid w:val="00457A2C"/>
    <w:rsid w:val="00487F12"/>
    <w:rsid w:val="00490AA1"/>
    <w:rsid w:val="004C6CAD"/>
    <w:rsid w:val="00610B54"/>
    <w:rsid w:val="006907A6"/>
    <w:rsid w:val="00691E58"/>
    <w:rsid w:val="00790554"/>
    <w:rsid w:val="007A1C6D"/>
    <w:rsid w:val="008210B3"/>
    <w:rsid w:val="008C5CCC"/>
    <w:rsid w:val="008E4F34"/>
    <w:rsid w:val="009E2C93"/>
    <w:rsid w:val="00A03254"/>
    <w:rsid w:val="00A55D84"/>
    <w:rsid w:val="00AE053B"/>
    <w:rsid w:val="00C148AC"/>
    <w:rsid w:val="00C23AFF"/>
    <w:rsid w:val="00C61424"/>
    <w:rsid w:val="00D165F2"/>
    <w:rsid w:val="00D20D51"/>
    <w:rsid w:val="00D22A8B"/>
    <w:rsid w:val="00E3676F"/>
    <w:rsid w:val="00EC1D27"/>
    <w:rsid w:val="00F13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E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0E94"/>
    <w:pPr>
      <w:ind w:left="112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110E94"/>
    <w:pPr>
      <w:spacing w:before="1"/>
      <w:ind w:left="112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110E94"/>
  </w:style>
  <w:style w:type="paragraph" w:customStyle="1" w:styleId="TableParagraph">
    <w:name w:val="Table Paragraph"/>
    <w:basedOn w:val="Normale"/>
    <w:uiPriority w:val="1"/>
    <w:qFormat/>
    <w:rsid w:val="00110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\GRADUATORIE%20INTERNE\3%20dichiarazione-cumulati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 dichiarazione-cumulativa</Template>
  <TotalTime>24</TotalTime>
  <Pages>2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cumulativa</dc:title>
  <dc:creator>Rosanna Bernardo</dc:creator>
  <cp:lastModifiedBy>Massimo</cp:lastModifiedBy>
  <cp:revision>19</cp:revision>
  <dcterms:created xsi:type="dcterms:W3CDTF">2018-04-20T15:59:00Z</dcterms:created>
  <dcterms:modified xsi:type="dcterms:W3CDTF">2020-03-25T08:56:00Z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2017-04-06T00:00:00Z</vt:filetime>
  </property>
</Properties>
</file>